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1A" w:rsidRDefault="00FA0E1A" w:rsidP="00296A32">
      <w:pPr>
        <w:spacing w:line="500" w:lineRule="exact"/>
        <w:ind w:firstLineChars="200" w:firstLine="31680"/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肇庆医学高等专科学校教职工申诉申请表</w:t>
      </w:r>
    </w:p>
    <w:p w:rsidR="00FA0E1A" w:rsidRDefault="00FA0E1A" w:rsidP="001639CC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1"/>
        <w:gridCol w:w="197"/>
        <w:gridCol w:w="984"/>
        <w:gridCol w:w="590"/>
        <w:gridCol w:w="870"/>
        <w:gridCol w:w="1291"/>
        <w:gridCol w:w="1485"/>
        <w:gridCol w:w="2405"/>
      </w:tblGrid>
      <w:tr w:rsidR="00FA0E1A" w:rsidTr="00AA3C11">
        <w:trPr>
          <w:trHeight w:val="554"/>
          <w:jc w:val="center"/>
        </w:trPr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71" w:type="dxa"/>
            <w:gridSpan w:val="3"/>
            <w:tcBorders>
              <w:top w:val="single" w:sz="12" w:space="0" w:color="auto"/>
            </w:tcBorders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405" w:type="dxa"/>
            <w:tcBorders>
              <w:top w:val="single" w:sz="12" w:space="0" w:color="auto"/>
            </w:tcBorders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A0E1A" w:rsidTr="00AA3C11">
        <w:trPr>
          <w:trHeight w:val="525"/>
          <w:jc w:val="center"/>
        </w:trPr>
        <w:tc>
          <w:tcPr>
            <w:tcW w:w="1691" w:type="dxa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1771" w:type="dxa"/>
            <w:gridSpan w:val="3"/>
            <w:vAlign w:val="center"/>
          </w:tcPr>
          <w:p w:rsidR="00FA0E1A" w:rsidRDefault="00FA0E1A" w:rsidP="00FA0E1A">
            <w:pPr>
              <w:spacing w:line="300" w:lineRule="exact"/>
              <w:ind w:leftChars="-95" w:left="31680" w:rightChars="-59" w:right="31680" w:hangingChars="83" w:firstLine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291" w:type="dxa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405" w:type="dxa"/>
            <w:vAlign w:val="bottom"/>
          </w:tcPr>
          <w:p w:rsidR="00FA0E1A" w:rsidRDefault="00FA0E1A" w:rsidP="00AA3C11">
            <w:pPr>
              <w:widowControl/>
              <w:jc w:val="center"/>
              <w:textAlignment w:val="bottom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A0E1A" w:rsidTr="00AA3C11">
        <w:trPr>
          <w:trHeight w:val="515"/>
          <w:jc w:val="center"/>
        </w:trPr>
        <w:tc>
          <w:tcPr>
            <w:tcW w:w="1691" w:type="dxa"/>
            <w:vAlign w:val="center"/>
          </w:tcPr>
          <w:p w:rsidR="00FA0E1A" w:rsidRDefault="00FA0E1A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932" w:type="dxa"/>
            <w:gridSpan w:val="5"/>
            <w:vAlign w:val="center"/>
          </w:tcPr>
          <w:p w:rsidR="00FA0E1A" w:rsidRDefault="00FA0E1A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2405" w:type="dxa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A0E1A" w:rsidTr="00AA3C11">
        <w:trPr>
          <w:trHeight w:val="515"/>
          <w:jc w:val="center"/>
        </w:trPr>
        <w:tc>
          <w:tcPr>
            <w:tcW w:w="2872" w:type="dxa"/>
            <w:gridSpan w:val="3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6641" w:type="dxa"/>
            <w:gridSpan w:val="5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A0E1A" w:rsidTr="00AA3C11">
        <w:trPr>
          <w:trHeight w:val="506"/>
          <w:jc w:val="center"/>
        </w:trPr>
        <w:tc>
          <w:tcPr>
            <w:tcW w:w="2872" w:type="dxa"/>
            <w:gridSpan w:val="3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提出申诉申请的时间</w:t>
            </w:r>
          </w:p>
        </w:tc>
        <w:tc>
          <w:tcPr>
            <w:tcW w:w="6641" w:type="dxa"/>
            <w:gridSpan w:val="5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A0E1A" w:rsidTr="00AA3C11">
        <w:trPr>
          <w:trHeight w:val="1144"/>
          <w:jc w:val="center"/>
        </w:trPr>
        <w:tc>
          <w:tcPr>
            <w:tcW w:w="1888" w:type="dxa"/>
            <w:gridSpan w:val="2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受到何种处理决定</w:t>
            </w:r>
          </w:p>
        </w:tc>
        <w:tc>
          <w:tcPr>
            <w:tcW w:w="7625" w:type="dxa"/>
            <w:gridSpan w:val="6"/>
            <w:vAlign w:val="center"/>
          </w:tcPr>
          <w:p w:rsidR="00FA0E1A" w:rsidRDefault="00FA0E1A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A0E1A" w:rsidTr="00AA3C11">
        <w:trPr>
          <w:trHeight w:val="1144"/>
          <w:jc w:val="center"/>
        </w:trPr>
        <w:tc>
          <w:tcPr>
            <w:tcW w:w="1888" w:type="dxa"/>
            <w:gridSpan w:val="2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做出处理决定的单位</w:t>
            </w:r>
          </w:p>
        </w:tc>
        <w:tc>
          <w:tcPr>
            <w:tcW w:w="7625" w:type="dxa"/>
            <w:gridSpan w:val="6"/>
            <w:vAlign w:val="center"/>
          </w:tcPr>
          <w:p w:rsidR="00FA0E1A" w:rsidRDefault="00FA0E1A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A0E1A" w:rsidTr="00AA3C11">
        <w:trPr>
          <w:trHeight w:val="1197"/>
          <w:jc w:val="center"/>
        </w:trPr>
        <w:tc>
          <w:tcPr>
            <w:tcW w:w="1888" w:type="dxa"/>
            <w:gridSpan w:val="2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受到处理的事由</w:t>
            </w:r>
          </w:p>
        </w:tc>
        <w:tc>
          <w:tcPr>
            <w:tcW w:w="7625" w:type="dxa"/>
            <w:gridSpan w:val="6"/>
            <w:vAlign w:val="center"/>
          </w:tcPr>
          <w:p w:rsidR="00FA0E1A" w:rsidRDefault="00FA0E1A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A0E1A" w:rsidTr="00AA3C11">
        <w:trPr>
          <w:trHeight w:val="4485"/>
          <w:jc w:val="center"/>
        </w:trPr>
        <w:tc>
          <w:tcPr>
            <w:tcW w:w="1888" w:type="dxa"/>
            <w:gridSpan w:val="2"/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个人申诉</w:t>
            </w:r>
          </w:p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陈述</w:t>
            </w:r>
          </w:p>
        </w:tc>
        <w:tc>
          <w:tcPr>
            <w:tcW w:w="7625" w:type="dxa"/>
            <w:gridSpan w:val="6"/>
          </w:tcPr>
          <w:p w:rsidR="00FA0E1A" w:rsidRDefault="00FA0E1A" w:rsidP="00AA3C11">
            <w:pPr>
              <w:spacing w:line="500" w:lineRule="exact"/>
              <w:rPr>
                <w:rFonts w:ascii="仿宋_GB2312" w:eastAsia="仿宋_GB2312" w:cs="Times New Roman"/>
                <w:sz w:val="22"/>
              </w:rPr>
            </w:pPr>
          </w:p>
        </w:tc>
      </w:tr>
      <w:tr w:rsidR="00FA0E1A" w:rsidTr="00AA3C11">
        <w:trPr>
          <w:trHeight w:val="1906"/>
          <w:jc w:val="center"/>
        </w:trPr>
        <w:tc>
          <w:tcPr>
            <w:tcW w:w="1888" w:type="dxa"/>
            <w:gridSpan w:val="2"/>
            <w:tcBorders>
              <w:bottom w:val="single" w:sz="12" w:space="0" w:color="auto"/>
            </w:tcBorders>
            <w:vAlign w:val="center"/>
          </w:tcPr>
          <w:p w:rsidR="00FA0E1A" w:rsidRDefault="00FA0E1A" w:rsidP="00AA3C11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申诉请求</w:t>
            </w:r>
          </w:p>
        </w:tc>
        <w:tc>
          <w:tcPr>
            <w:tcW w:w="7625" w:type="dxa"/>
            <w:gridSpan w:val="6"/>
            <w:tcBorders>
              <w:bottom w:val="single" w:sz="12" w:space="0" w:color="auto"/>
            </w:tcBorders>
            <w:vAlign w:val="center"/>
          </w:tcPr>
          <w:p w:rsidR="00FA0E1A" w:rsidRDefault="00FA0E1A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A0E1A" w:rsidRDefault="00FA0E1A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A0E1A" w:rsidRDefault="00FA0E1A" w:rsidP="00AA3C11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FA0E1A" w:rsidRDefault="00FA0E1A" w:rsidP="00AA3C11">
            <w:pPr>
              <w:spacing w:line="50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FA0E1A" w:rsidRPr="001639CC" w:rsidRDefault="00FA0E1A" w:rsidP="001639CC">
      <w:pPr>
        <w:rPr>
          <w:rFonts w:cs="Times New Roman"/>
        </w:rPr>
      </w:pPr>
    </w:p>
    <w:sectPr w:rsidR="00FA0E1A" w:rsidRPr="001639CC" w:rsidSect="00283F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EE6BAA"/>
    <w:rsid w:val="00051442"/>
    <w:rsid w:val="001639CC"/>
    <w:rsid w:val="00283FEC"/>
    <w:rsid w:val="00296A32"/>
    <w:rsid w:val="00631793"/>
    <w:rsid w:val="00844CCF"/>
    <w:rsid w:val="009D0847"/>
    <w:rsid w:val="00AA3C11"/>
    <w:rsid w:val="00AB4247"/>
    <w:rsid w:val="00AF56CE"/>
    <w:rsid w:val="00C67926"/>
    <w:rsid w:val="00D738D8"/>
    <w:rsid w:val="00DB6923"/>
    <w:rsid w:val="00FA0E1A"/>
    <w:rsid w:val="00FE4059"/>
    <w:rsid w:val="215A1F47"/>
    <w:rsid w:val="32EE6BAA"/>
    <w:rsid w:val="381A4731"/>
    <w:rsid w:val="5268766E"/>
    <w:rsid w:val="794D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4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144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51442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051442"/>
    <w:rPr>
      <w:rFonts w:cs="Times New Roman"/>
      <w:color w:val="auto"/>
      <w:u w:val="single"/>
    </w:rPr>
  </w:style>
  <w:style w:type="character" w:styleId="Hyperlink">
    <w:name w:val="Hyperlink"/>
    <w:basedOn w:val="DefaultParagraphFont"/>
    <w:uiPriority w:val="99"/>
    <w:rsid w:val="00051442"/>
    <w:rPr>
      <w:rFonts w:cs="Times New Roman"/>
      <w:color w:val="auto"/>
      <w:u w:val="single"/>
    </w:rPr>
  </w:style>
  <w:style w:type="character" w:customStyle="1" w:styleId="p121">
    <w:name w:val="p121"/>
    <w:basedOn w:val="DefaultParagraphFont"/>
    <w:uiPriority w:val="99"/>
    <w:rsid w:val="0005144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</Words>
  <Characters>137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2017年度广东省科技发展专项资金项目（第二批）申报指南 </dc:title>
  <dc:subject/>
  <dc:creator>Administrator</dc:creator>
  <cp:keywords/>
  <dc:description/>
  <cp:lastModifiedBy>X</cp:lastModifiedBy>
  <cp:revision>2</cp:revision>
  <dcterms:created xsi:type="dcterms:W3CDTF">2016-11-18T03:03:00Z</dcterms:created>
  <dcterms:modified xsi:type="dcterms:W3CDTF">2016-11-18T03:03:00Z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